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r>
              <w:rPr>
                <w:rFonts w:eastAsia="標楷體"/>
                <w:sz w:val="32"/>
                <w:szCs w:val="28"/>
              </w:rPr>
              <w:t>公立學校教職員</w:t>
            </w:r>
            <w:bookmarkStart w:id="0" w:name="_GoBack"/>
            <w:r>
              <w:rPr>
                <w:rFonts w:eastAsia="標楷體"/>
                <w:sz w:val="32"/>
                <w:szCs w:val="28"/>
              </w:rPr>
              <w:t>退休事實表</w:t>
            </w:r>
            <w:bookmarkEnd w:id="0"/>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702" w:rsidRDefault="00863702">
      <w:r>
        <w:separator/>
      </w:r>
    </w:p>
  </w:endnote>
  <w:endnote w:type="continuationSeparator" w:id="0">
    <w:p w:rsidR="00863702" w:rsidRDefault="008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702" w:rsidRDefault="00863702">
      <w:r>
        <w:rPr>
          <w:color w:val="000000"/>
        </w:rPr>
        <w:separator/>
      </w:r>
    </w:p>
  </w:footnote>
  <w:footnote w:type="continuationSeparator" w:id="0">
    <w:p w:rsidR="00863702" w:rsidRDefault="008637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63702"/>
    <w:rsid w:val="008E21E1"/>
    <w:rsid w:val="009C6683"/>
    <w:rsid w:val="00B97120"/>
    <w:rsid w:val="00BA0728"/>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87208-5997-4276-899E-63DE3601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024fcdff-4603-4f9d-a0a9-fc6c3f7a9493.dotx</Template>
  <TotalTime>0</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2020-03-25T00:14:00Z</cp:lastPrinted>
  <dcterms:created xsi:type="dcterms:W3CDTF">2023-03-23T01:14:00Z</dcterms:created>
  <dcterms:modified xsi:type="dcterms:W3CDTF">2023-03-23T01:14:00Z</dcterms:modified>
</cp:coreProperties>
</file>